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9F6BE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9F6BE8">
              <w:t>19.02.2026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9F6BE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9F6BE8">
              <w:t>5/2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34106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341061" w:rsidRPr="00341061">
              <w:t xml:space="preserve"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      </w:r>
            <w:r w:rsidR="00341061">
              <w:t xml:space="preserve">ОБЩЕСТВА С ОГРАНИЧЕННОЙ ОТВЕТСТВЕННОСТЬЮ «ДЗЕРЖИНСКМЕЖРАЙГАЗ» </w:t>
            </w:r>
            <w:r w:rsidR="00341061">
              <w:br/>
              <w:t xml:space="preserve">(ИНН 5249093980), г. Дзержинск Нижегородской области, </w:t>
            </w:r>
            <w:r w:rsidR="00341061" w:rsidRPr="00341061">
              <w:t xml:space="preserve">в рамках догазификации и 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41061" w:rsidRDefault="00341061" w:rsidP="00341061">
      <w:pPr>
        <w:autoSpaceDE w:val="0"/>
        <w:autoSpaceDN w:val="0"/>
        <w:adjustRightInd w:val="0"/>
        <w:jc w:val="center"/>
      </w:pPr>
      <w:r w:rsidRPr="00347544">
        <w:t>догазификации котельных</w:t>
      </w:r>
      <w:r w:rsidR="00F739A2">
        <w:t xml:space="preserve"> за </w:t>
      </w:r>
      <w:r w:rsidR="00D1557E">
        <w:t>4</w:t>
      </w:r>
      <w:r w:rsidR="00F739A2">
        <w:t xml:space="preserve"> квартал 2025</w:t>
      </w:r>
      <w:r>
        <w:t xml:space="preserve"> г.</w:t>
      </w:r>
    </w:p>
    <w:p w:rsidR="00182D6F" w:rsidRDefault="00182D6F" w:rsidP="00D32B46">
      <w:pPr>
        <w:autoSpaceDE w:val="0"/>
        <w:autoSpaceDN w:val="0"/>
        <w:adjustRightInd w:val="0"/>
        <w:jc w:val="center"/>
        <w:rPr>
          <w:szCs w:val="28"/>
        </w:rPr>
      </w:pPr>
    </w:p>
    <w:p w:rsidR="00192626" w:rsidRDefault="00192626" w:rsidP="00D32B46">
      <w:pPr>
        <w:autoSpaceDE w:val="0"/>
        <w:autoSpaceDN w:val="0"/>
        <w:adjustRightInd w:val="0"/>
        <w:jc w:val="both"/>
        <w:rPr>
          <w:szCs w:val="24"/>
        </w:rPr>
      </w:pPr>
    </w:p>
    <w:p w:rsidR="009F6BE8" w:rsidRPr="001B16A5" w:rsidRDefault="009F6BE8" w:rsidP="00D32B46">
      <w:pPr>
        <w:autoSpaceDE w:val="0"/>
        <w:autoSpaceDN w:val="0"/>
        <w:adjustRightInd w:val="0"/>
        <w:jc w:val="both"/>
        <w:rPr>
          <w:szCs w:val="24"/>
        </w:rPr>
      </w:pPr>
      <w:bookmarkStart w:id="2" w:name="_GoBack"/>
      <w:bookmarkEnd w:id="2"/>
    </w:p>
    <w:p w:rsidR="00057C81" w:rsidRPr="00397A42" w:rsidRDefault="00C22CB2" w:rsidP="00057C8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6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1B16A5" w:rsidRPr="001B16A5">
        <w:rPr>
          <w:color w:val="000000"/>
          <w:szCs w:val="28"/>
        </w:rPr>
        <w:t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1B16A5">
        <w:rPr>
          <w:szCs w:val="28"/>
        </w:rPr>
        <w:t xml:space="preserve">13 сентября 2021 г. </w:t>
      </w:r>
      <w:r w:rsidR="00A412CF" w:rsidRPr="00170AFB">
        <w:rPr>
          <w:szCs w:val="28"/>
        </w:rPr>
        <w:t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1B16A5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</w:t>
      </w:r>
      <w:r w:rsidR="00A412CF">
        <w:rPr>
          <w:szCs w:val="28"/>
        </w:rPr>
        <w:lastRenderedPageBreak/>
        <w:t xml:space="preserve">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341061">
        <w:rPr>
          <w:szCs w:val="28"/>
        </w:rPr>
        <w:t>, п</w:t>
      </w:r>
      <w:r w:rsidR="00341061" w:rsidRPr="00347544">
        <w:rPr>
          <w:szCs w:val="28"/>
        </w:rPr>
        <w:t>риказ</w:t>
      </w:r>
      <w:r w:rsidR="00341061">
        <w:rPr>
          <w:szCs w:val="28"/>
        </w:rPr>
        <w:t xml:space="preserve">ом ФАС России от </w:t>
      </w:r>
      <w:r w:rsidR="00341061" w:rsidRPr="00347544">
        <w:rPr>
          <w:szCs w:val="28"/>
        </w:rPr>
        <w:t>8</w:t>
      </w:r>
      <w:r w:rsidR="00341061">
        <w:rPr>
          <w:szCs w:val="28"/>
        </w:rPr>
        <w:t xml:space="preserve"> октября </w:t>
      </w:r>
      <w:r w:rsidR="00341061" w:rsidRPr="00347544">
        <w:rPr>
          <w:szCs w:val="28"/>
        </w:rPr>
        <w:t>2024</w:t>
      </w:r>
      <w:r w:rsidR="00341061">
        <w:rPr>
          <w:szCs w:val="28"/>
        </w:rPr>
        <w:t xml:space="preserve"> г.</w:t>
      </w:r>
      <w:r w:rsidR="00341061" w:rsidRPr="00347544">
        <w:rPr>
          <w:szCs w:val="28"/>
        </w:rPr>
        <w:t xml:space="preserve"> </w:t>
      </w:r>
      <w:r w:rsidR="00341061">
        <w:rPr>
          <w:szCs w:val="28"/>
        </w:rPr>
        <w:t>№</w:t>
      </w:r>
      <w:r w:rsidR="00341061" w:rsidRPr="00347544">
        <w:rPr>
          <w:szCs w:val="28"/>
        </w:rPr>
        <w:t xml:space="preserve"> 702/24</w:t>
      </w:r>
      <w:r w:rsidR="00341061">
        <w:rPr>
          <w:szCs w:val="28"/>
        </w:rPr>
        <w:t xml:space="preserve"> «</w:t>
      </w:r>
      <w:r w:rsidR="00341061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341061">
        <w:rPr>
          <w:szCs w:val="28"/>
        </w:rPr>
        <w:t xml:space="preserve"> рамках догазификации котельных»</w:t>
      </w:r>
      <w:r w:rsidR="00341061"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AD35B3">
        <w:rPr>
          <w:noProof/>
        </w:rPr>
        <w:t>ОБЩЕСТВОМ</w:t>
      </w:r>
      <w:r w:rsidR="00AD35B3" w:rsidRPr="00174776">
        <w:rPr>
          <w:noProof/>
        </w:rPr>
        <w:t xml:space="preserve"> С ОГРАНИЧЕННОЙ ОТВЕТСТВЕННОСТЬЮ </w:t>
      </w:r>
      <w:r w:rsidR="00AD35B3">
        <w:t>«ДЗЕРЖИНСКМЕЖРАЙГАЗ» (ИНН 5249093980), г. Дзержинск Нижегородской области</w:t>
      </w:r>
      <w:r w:rsidRPr="001E78BA">
        <w:rPr>
          <w:szCs w:val="28"/>
          <w:lang w:eastAsia="en-US"/>
        </w:rPr>
        <w:t>,</w:t>
      </w:r>
      <w:r w:rsidRPr="001E78BA">
        <w:rPr>
          <w:szCs w:val="28"/>
        </w:rPr>
        <w:t xml:space="preserve"> </w:t>
      </w:r>
      <w:r w:rsidRPr="00BE1BF3">
        <w:rPr>
          <w:szCs w:val="28"/>
        </w:rPr>
        <w:t>экспертного заключения рег. </w:t>
      </w:r>
      <w:r w:rsidRPr="00F515D8">
        <w:rPr>
          <w:szCs w:val="28"/>
        </w:rPr>
        <w:t xml:space="preserve">№ </w:t>
      </w:r>
      <w:r w:rsidR="0059514E">
        <w:rPr>
          <w:szCs w:val="28"/>
        </w:rPr>
        <w:t>в-</w:t>
      </w:r>
      <w:r w:rsidR="00974F23">
        <w:rPr>
          <w:szCs w:val="28"/>
        </w:rPr>
        <w:t>20</w:t>
      </w:r>
      <w:r w:rsidR="00613926" w:rsidRPr="009633FF">
        <w:rPr>
          <w:szCs w:val="28"/>
        </w:rPr>
        <w:t xml:space="preserve"> </w:t>
      </w:r>
      <w:r w:rsidR="00974F23" w:rsidRPr="00FC0FE5">
        <w:rPr>
          <w:szCs w:val="28"/>
        </w:rPr>
        <w:t xml:space="preserve">от </w:t>
      </w:r>
      <w:r w:rsidR="00974F23">
        <w:rPr>
          <w:szCs w:val="28"/>
        </w:rPr>
        <w:t>12 февраля 2026 г</w:t>
      </w:r>
      <w:r w:rsidR="00974F23" w:rsidRPr="00345430">
        <w:rPr>
          <w:szCs w:val="28"/>
        </w:rPr>
        <w:t>.:</w:t>
      </w:r>
    </w:p>
    <w:p w:rsidR="00341061" w:rsidRDefault="00341061" w:rsidP="00341061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>
        <w:rPr>
          <w:noProof/>
        </w:rPr>
        <w:t>ОБЩЕСТВА</w:t>
      </w:r>
      <w:r w:rsidRPr="00174776">
        <w:rPr>
          <w:noProof/>
        </w:rPr>
        <w:t xml:space="preserve"> С ОГРАНИЧЕННОЙ ОТВЕТСТВЕННОСТЬЮ </w:t>
      </w:r>
      <w:r>
        <w:t>«ДЗЕРЖИНСКМЕЖРАЙГАЗ» (ИНН 5249093980), г. Дзержинск Нижегородской области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D1557E">
        <w:rPr>
          <w:noProof/>
          <w:szCs w:val="28"/>
        </w:rPr>
        <w:t>4</w:t>
      </w:r>
      <w:r w:rsidRPr="00DA5E34">
        <w:rPr>
          <w:noProof/>
          <w:szCs w:val="28"/>
        </w:rPr>
        <w:t xml:space="preserve"> квартал 202</w:t>
      </w:r>
      <w:r w:rsidR="00F739A2">
        <w:rPr>
          <w:noProof/>
          <w:szCs w:val="28"/>
        </w:rPr>
        <w:t>5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6F438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24220C" w:rsidRDefault="00986E44" w:rsidP="0024220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24220C">
        <w:rPr>
          <w:szCs w:val="28"/>
        </w:rPr>
        <w:t xml:space="preserve"> службы</w:t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  <w:t xml:space="preserve">          </w:t>
      </w:r>
      <w:r>
        <w:rPr>
          <w:szCs w:val="28"/>
        </w:rPr>
        <w:t xml:space="preserve">            Ю.Л.Алешина</w:t>
      </w:r>
    </w:p>
    <w:p w:rsidR="0024220C" w:rsidRPr="009551B1" w:rsidRDefault="0024220C" w:rsidP="0024220C">
      <w:pPr>
        <w:tabs>
          <w:tab w:val="left" w:pos="1897"/>
        </w:tabs>
        <w:spacing w:line="276" w:lineRule="auto"/>
        <w:rPr>
          <w:szCs w:val="28"/>
        </w:rPr>
      </w:pPr>
    </w:p>
    <w:p w:rsidR="00134F35" w:rsidRPr="009551B1" w:rsidRDefault="00134F35" w:rsidP="0024220C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F5B" w:rsidRDefault="00822F5B">
      <w:r>
        <w:separator/>
      </w:r>
    </w:p>
  </w:endnote>
  <w:endnote w:type="continuationSeparator" w:id="0">
    <w:p w:rsidR="00822F5B" w:rsidRDefault="008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F5B" w:rsidRDefault="00822F5B">
      <w:r>
        <w:separator/>
      </w:r>
    </w:p>
  </w:footnote>
  <w:footnote w:type="continuationSeparator" w:id="0">
    <w:p w:rsidR="00822F5B" w:rsidRDefault="00822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6BE8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8CB8D6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57C81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348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37CE"/>
    <w:rsid w:val="00104EBD"/>
    <w:rsid w:val="00105359"/>
    <w:rsid w:val="001109D8"/>
    <w:rsid w:val="00112630"/>
    <w:rsid w:val="00112719"/>
    <w:rsid w:val="00113436"/>
    <w:rsid w:val="00115BF5"/>
    <w:rsid w:val="00116BCE"/>
    <w:rsid w:val="00117163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2626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6A5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20C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3CD7"/>
    <w:rsid w:val="00264905"/>
    <w:rsid w:val="00264A08"/>
    <w:rsid w:val="00264EE5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C9E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C9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061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061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1E7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88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0C8F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3098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1596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A43"/>
    <w:rsid w:val="00587B46"/>
    <w:rsid w:val="00590048"/>
    <w:rsid w:val="005900CE"/>
    <w:rsid w:val="005914F0"/>
    <w:rsid w:val="0059189A"/>
    <w:rsid w:val="0059514E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C7845"/>
    <w:rsid w:val="005D0D13"/>
    <w:rsid w:val="005D134C"/>
    <w:rsid w:val="005D1BE6"/>
    <w:rsid w:val="005D24C8"/>
    <w:rsid w:val="005D277A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14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926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6B4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382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C24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3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BD6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BCE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16E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243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4F23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E44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62E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6BE8"/>
    <w:rsid w:val="00A000E4"/>
    <w:rsid w:val="00A0048D"/>
    <w:rsid w:val="00A00B06"/>
    <w:rsid w:val="00A00CF5"/>
    <w:rsid w:val="00A00E54"/>
    <w:rsid w:val="00A012BF"/>
    <w:rsid w:val="00A0134A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3D"/>
    <w:rsid w:val="00A77367"/>
    <w:rsid w:val="00A77C8F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5B3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041D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264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098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39F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37C81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3E5C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2F5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076A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57E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47BEC"/>
    <w:rsid w:val="00D51EF6"/>
    <w:rsid w:val="00D533E1"/>
    <w:rsid w:val="00D534DD"/>
    <w:rsid w:val="00D54264"/>
    <w:rsid w:val="00D554E3"/>
    <w:rsid w:val="00D55D1B"/>
    <w:rsid w:val="00D56183"/>
    <w:rsid w:val="00D561AC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C58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3180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5F3D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A6"/>
    <w:rsid w:val="00E332F2"/>
    <w:rsid w:val="00E34161"/>
    <w:rsid w:val="00E34A0F"/>
    <w:rsid w:val="00E351D9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211C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480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743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5D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9A2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4A8D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1A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7AE3A1DA"/>
  <w15:docId w15:val="{F12B3019-B803-4B76-9958-15989E1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53</cp:revision>
  <cp:lastPrinted>2026-02-18T06:38:00Z</cp:lastPrinted>
  <dcterms:created xsi:type="dcterms:W3CDTF">2022-07-18T13:51:00Z</dcterms:created>
  <dcterms:modified xsi:type="dcterms:W3CDTF">2026-02-18T06:38:00Z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